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ADA" w:rsidRPr="00431AD1" w:rsidRDefault="00984ADA" w:rsidP="00ED7F29">
      <w:pPr>
        <w:pStyle w:val="NoSpacing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Konstantynów Łódzki, dnia ……….…...</w:t>
      </w:r>
      <w:r w:rsidRPr="00431AD1">
        <w:rPr>
          <w:rFonts w:ascii="Times New Roman" w:hAnsi="Times New Roman"/>
          <w:sz w:val="24"/>
          <w:szCs w:val="24"/>
        </w:rPr>
        <w:t>. roku</w:t>
      </w:r>
    </w:p>
    <w:p w:rsidR="00984ADA" w:rsidRDefault="00984ADA" w:rsidP="00BA679D">
      <w:pPr>
        <w:pStyle w:val="NoSpacing"/>
        <w:rPr>
          <w:rFonts w:ascii="Times New Roman" w:hAnsi="Times New Roman"/>
          <w:sz w:val="24"/>
          <w:szCs w:val="24"/>
        </w:rPr>
      </w:pPr>
    </w:p>
    <w:p w:rsidR="00984ADA" w:rsidRPr="00782BBE" w:rsidRDefault="00984ADA" w:rsidP="00D16F3B">
      <w:pPr>
        <w:pStyle w:val="NoSpacing"/>
        <w:jc w:val="right"/>
        <w:rPr>
          <w:rFonts w:ascii="Times New Roman" w:hAnsi="Times New Roman"/>
          <w:b/>
          <w:i/>
          <w:sz w:val="24"/>
          <w:szCs w:val="24"/>
        </w:rPr>
      </w:pPr>
      <w:r w:rsidRPr="00782BBE">
        <w:rPr>
          <w:rFonts w:ascii="Times New Roman" w:hAnsi="Times New Roman"/>
          <w:b/>
          <w:i/>
          <w:sz w:val="24"/>
          <w:szCs w:val="24"/>
        </w:rPr>
        <w:t>Konstantynowskie Centrum Pomocy Rodzinie</w:t>
      </w:r>
    </w:p>
    <w:p w:rsidR="00984ADA" w:rsidRPr="00782BBE" w:rsidRDefault="00984ADA" w:rsidP="00C80297">
      <w:pPr>
        <w:pStyle w:val="NoSpacing"/>
        <w:spacing w:line="360" w:lineRule="auto"/>
        <w:ind w:left="1416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>w  Konstantynowie</w:t>
      </w:r>
      <w:r w:rsidRPr="00782BBE">
        <w:rPr>
          <w:rFonts w:ascii="Times New Roman" w:hAnsi="Times New Roman"/>
          <w:b/>
          <w:i/>
          <w:sz w:val="24"/>
          <w:szCs w:val="24"/>
        </w:rPr>
        <w:t xml:space="preserve"> Łódzki</w:t>
      </w:r>
      <w:r>
        <w:rPr>
          <w:rFonts w:ascii="Times New Roman" w:hAnsi="Times New Roman"/>
          <w:b/>
          <w:i/>
          <w:sz w:val="24"/>
          <w:szCs w:val="24"/>
        </w:rPr>
        <w:t>m</w:t>
      </w:r>
    </w:p>
    <w:p w:rsidR="00984ADA" w:rsidRPr="00782BBE" w:rsidRDefault="00984ADA" w:rsidP="00565BB6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984ADA" w:rsidRPr="00782BBE" w:rsidRDefault="00984ADA" w:rsidP="00D16F3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82BBE">
        <w:rPr>
          <w:rFonts w:ascii="Times New Roman" w:hAnsi="Times New Roman"/>
          <w:b/>
          <w:sz w:val="24"/>
          <w:szCs w:val="24"/>
        </w:rPr>
        <w:t>Deklaracja przystąpienia do Programu Rodzinny Konstantynów Łódzki</w:t>
      </w:r>
    </w:p>
    <w:p w:rsidR="00984ADA" w:rsidRDefault="00984ADA" w:rsidP="005B400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84ADA" w:rsidRDefault="00984ADA" w:rsidP="00782BB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firmy: ……………………………………………………………………………………</w:t>
      </w:r>
    </w:p>
    <w:p w:rsidR="00984ADA" w:rsidRDefault="00984ADA" w:rsidP="00782BB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siedziby: ………………………………………………………………………………….</w:t>
      </w:r>
    </w:p>
    <w:p w:rsidR="00984ADA" w:rsidRDefault="00984ADA" w:rsidP="00782BB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 i REGON: ………………………………………………………………………………….</w:t>
      </w:r>
    </w:p>
    <w:p w:rsidR="00984ADA" w:rsidRDefault="00984ADA" w:rsidP="00782BB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 działalności gospodarczej: …………………………………………………………..</w:t>
      </w:r>
    </w:p>
    <w:p w:rsidR="00984ADA" w:rsidRDefault="00984ADA" w:rsidP="00782BB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 i adres e-mail: ………………………………………………………………….</w:t>
      </w:r>
    </w:p>
    <w:p w:rsidR="00984ADA" w:rsidRDefault="00984ADA" w:rsidP="00782BB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 do kontaktu: ……………………………………………………………………………..</w:t>
      </w:r>
    </w:p>
    <w:p w:rsidR="00984ADA" w:rsidRDefault="00984ADA" w:rsidP="00EA41D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Zgłaszam chęć przystąpienia do programu działań na rzecz rodzin wielodzietnych pod nazwą„Rodzinny Konstantynów Łódzki”.</w:t>
      </w:r>
    </w:p>
    <w:p w:rsidR="00984ADA" w:rsidRDefault="00984ADA" w:rsidP="008F6214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ramach współpracy zobowiązuję się do udzielania użytkownikom Karty Programu Rodzinny Konstantynów Łódzki następujących ulg lub zwolnień na oferowany asortyment:</w:t>
      </w:r>
    </w:p>
    <w:p w:rsidR="00984ADA" w:rsidRPr="00BA679D" w:rsidRDefault="00984ADA" w:rsidP="008F6214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984ADA" w:rsidRPr="00431AD1" w:rsidRDefault="00984ADA" w:rsidP="008F6214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1AD1">
        <w:rPr>
          <w:rFonts w:ascii="Times New Roman" w:hAnsi="Times New Roman"/>
          <w:sz w:val="24"/>
          <w:szCs w:val="24"/>
        </w:rPr>
        <w:t>w wysokości ……………………. na …………</w:t>
      </w:r>
      <w:r>
        <w:rPr>
          <w:rFonts w:ascii="Times New Roman" w:hAnsi="Times New Roman"/>
          <w:sz w:val="24"/>
          <w:szCs w:val="24"/>
        </w:rPr>
        <w:t>…</w:t>
      </w:r>
      <w:r w:rsidRPr="00431AD1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……………………..</w:t>
      </w:r>
    </w:p>
    <w:p w:rsidR="00984ADA" w:rsidRPr="00431AD1" w:rsidRDefault="00984ADA" w:rsidP="008F6214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1AD1">
        <w:rPr>
          <w:rFonts w:ascii="Times New Roman" w:hAnsi="Times New Roman"/>
          <w:sz w:val="24"/>
          <w:szCs w:val="24"/>
        </w:rPr>
        <w:t xml:space="preserve">w wysokości ……………………. </w:t>
      </w:r>
      <w:r>
        <w:rPr>
          <w:rFonts w:ascii="Times New Roman" w:hAnsi="Times New Roman"/>
          <w:sz w:val="24"/>
          <w:szCs w:val="24"/>
        </w:rPr>
        <w:t>na ………</w:t>
      </w:r>
      <w:r w:rsidRPr="00431AD1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……………………………………..</w:t>
      </w:r>
    </w:p>
    <w:p w:rsidR="00984ADA" w:rsidRPr="00431AD1" w:rsidRDefault="00984ADA" w:rsidP="008F6214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1AD1">
        <w:rPr>
          <w:rFonts w:ascii="Times New Roman" w:hAnsi="Times New Roman"/>
          <w:sz w:val="24"/>
          <w:szCs w:val="24"/>
        </w:rPr>
        <w:t xml:space="preserve">w wysokości ……………………. </w:t>
      </w:r>
      <w:r>
        <w:rPr>
          <w:rFonts w:ascii="Times New Roman" w:hAnsi="Times New Roman"/>
          <w:sz w:val="24"/>
          <w:szCs w:val="24"/>
        </w:rPr>
        <w:t>na</w:t>
      </w:r>
      <w:r w:rsidRPr="00431AD1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……………………………...</w:t>
      </w:r>
    </w:p>
    <w:p w:rsidR="00984ADA" w:rsidRPr="0091613F" w:rsidRDefault="00984ADA" w:rsidP="007B2C73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31AD1">
        <w:rPr>
          <w:rFonts w:ascii="Times New Roman" w:hAnsi="Times New Roman"/>
          <w:sz w:val="24"/>
          <w:szCs w:val="24"/>
        </w:rPr>
        <w:t xml:space="preserve">w wysokości ……………………. </w:t>
      </w:r>
      <w:r>
        <w:rPr>
          <w:rFonts w:ascii="Times New Roman" w:hAnsi="Times New Roman"/>
          <w:sz w:val="24"/>
          <w:szCs w:val="24"/>
        </w:rPr>
        <w:t>na …………………………………………………..</w:t>
      </w:r>
    </w:p>
    <w:p w:rsidR="00984ADA" w:rsidRDefault="00984ADA" w:rsidP="007B2C7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84ADA" w:rsidRDefault="00984ADA" w:rsidP="007B2C73">
      <w:pPr>
        <w:pStyle w:val="NoSpacing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Wyżej wymienione ulgi lub zwolnienia będą udzielane użytkownikom</w:t>
      </w:r>
      <w:r w:rsidRPr="00431AD1">
        <w:rPr>
          <w:rFonts w:ascii="Times New Roman" w:hAnsi="Times New Roman"/>
          <w:sz w:val="24"/>
          <w:szCs w:val="24"/>
        </w:rPr>
        <w:t xml:space="preserve"> Karty Rodzinny Konstantynów Łódzki w następujących lokalizacjach:</w:t>
      </w:r>
      <w:r w:rsidRPr="000B7D08">
        <w:rPr>
          <w:rFonts w:ascii="Times New Roman" w:hAnsi="Times New Roman"/>
          <w:i/>
          <w:sz w:val="20"/>
          <w:szCs w:val="20"/>
        </w:rPr>
        <w:t xml:space="preserve">(oznaczenie miejsca prowadzenia działalności </w:t>
      </w:r>
      <w:r>
        <w:rPr>
          <w:rFonts w:ascii="Times New Roman" w:hAnsi="Times New Roman"/>
          <w:i/>
          <w:sz w:val="20"/>
          <w:szCs w:val="20"/>
        </w:rPr>
        <w:br/>
      </w:r>
      <w:r w:rsidRPr="000B7D08">
        <w:rPr>
          <w:rFonts w:ascii="Times New Roman" w:hAnsi="Times New Roman"/>
          <w:i/>
          <w:sz w:val="20"/>
          <w:szCs w:val="20"/>
        </w:rPr>
        <w:t>i dokładny adres)</w:t>
      </w:r>
    </w:p>
    <w:p w:rsidR="00984ADA" w:rsidRPr="00BA679D" w:rsidRDefault="00984ADA" w:rsidP="007B2C73">
      <w:pPr>
        <w:pStyle w:val="NoSpacing"/>
        <w:jc w:val="both"/>
        <w:rPr>
          <w:rFonts w:ascii="Times New Roman" w:hAnsi="Times New Roman"/>
          <w:i/>
          <w:sz w:val="20"/>
          <w:szCs w:val="20"/>
        </w:rPr>
      </w:pPr>
    </w:p>
    <w:p w:rsidR="00984ADA" w:rsidRPr="00431AD1" w:rsidRDefault="00984ADA" w:rsidP="007B2C73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1AD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………...</w:t>
      </w:r>
    </w:p>
    <w:p w:rsidR="00984ADA" w:rsidRPr="00431AD1" w:rsidRDefault="00984ADA" w:rsidP="000B7D0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1AD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………...</w:t>
      </w:r>
    </w:p>
    <w:p w:rsidR="00984ADA" w:rsidRPr="00431AD1" w:rsidRDefault="00984ADA" w:rsidP="005B400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84ADA" w:rsidRPr="00431AD1" w:rsidRDefault="00984ADA" w:rsidP="00BA679D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Korespondencjęproszę kierować naadres korespondencyjny: ………………………………...</w:t>
      </w:r>
    </w:p>
    <w:p w:rsidR="00984ADA" w:rsidRPr="00431AD1" w:rsidRDefault="00984ADA" w:rsidP="005B400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31AD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</w:p>
    <w:p w:rsidR="00984ADA" w:rsidRPr="00842EF7" w:rsidRDefault="00984ADA" w:rsidP="005B4008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984ADA" w:rsidRPr="00431AD1" w:rsidRDefault="00984ADA" w:rsidP="005B4008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Jednocześnie oświadczam, </w:t>
      </w:r>
      <w:r w:rsidRPr="00431AD1"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akceptuję treść Regulaminu Programu Rodzinny Konstantynów Łódzki.</w:t>
      </w:r>
    </w:p>
    <w:p w:rsidR="00984ADA" w:rsidRPr="00842EF7" w:rsidRDefault="00984ADA" w:rsidP="005B4008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984ADA" w:rsidRDefault="00984ADA" w:rsidP="005B4008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Proszę o przesłanie identyfikatora Partnera Programu informującego o udziale mojej firmy  </w:t>
      </w:r>
      <w:r>
        <w:rPr>
          <w:rFonts w:ascii="Times New Roman" w:hAnsi="Times New Roman"/>
          <w:sz w:val="24"/>
          <w:szCs w:val="24"/>
        </w:rPr>
        <w:br/>
        <w:t>w Programie Rodzinny Konstantynów Łódzki celem oznakowania punktu prowadzenia działalności w ilości - ……… szt.</w:t>
      </w:r>
    </w:p>
    <w:p w:rsidR="00984ADA" w:rsidRPr="00842EF7" w:rsidRDefault="00984ADA" w:rsidP="005B4008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984ADA" w:rsidRPr="00782BBE" w:rsidRDefault="00984ADA" w:rsidP="005B4008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782BBE">
        <w:rPr>
          <w:rFonts w:ascii="Times New Roman" w:hAnsi="Times New Roman"/>
          <w:sz w:val="24"/>
          <w:szCs w:val="24"/>
        </w:rPr>
        <w:t>yrażam zgodę na umieszczanie danych dotyczących prowadzonej przeze mnie działalności gospodarczej</w:t>
      </w:r>
      <w:r>
        <w:rPr>
          <w:rFonts w:ascii="Times New Roman" w:hAnsi="Times New Roman"/>
          <w:sz w:val="24"/>
          <w:szCs w:val="24"/>
        </w:rPr>
        <w:t>,</w:t>
      </w:r>
      <w:r w:rsidRPr="00782BBE">
        <w:rPr>
          <w:rFonts w:ascii="Times New Roman" w:hAnsi="Times New Roman"/>
          <w:sz w:val="24"/>
          <w:szCs w:val="24"/>
        </w:rPr>
        <w:t>tj.</w:t>
      </w:r>
      <w:r>
        <w:rPr>
          <w:rFonts w:ascii="Times New Roman" w:hAnsi="Times New Roman"/>
          <w:sz w:val="24"/>
          <w:szCs w:val="24"/>
        </w:rPr>
        <w:t xml:space="preserve"> nazwa firmy, adresi telefon </w:t>
      </w:r>
      <w:r w:rsidRPr="00782BBE">
        <w:rPr>
          <w:rFonts w:ascii="Times New Roman" w:hAnsi="Times New Roman"/>
          <w:sz w:val="24"/>
          <w:szCs w:val="24"/>
        </w:rPr>
        <w:t>firmy</w:t>
      </w:r>
      <w:r>
        <w:rPr>
          <w:rFonts w:ascii="Times New Roman" w:hAnsi="Times New Roman"/>
          <w:sz w:val="24"/>
          <w:szCs w:val="24"/>
        </w:rPr>
        <w:t xml:space="preserve"> oraz informacji o udzielonych ulgach </w:t>
      </w:r>
      <w:r>
        <w:rPr>
          <w:rFonts w:ascii="Times New Roman" w:hAnsi="Times New Roman"/>
          <w:sz w:val="24"/>
          <w:szCs w:val="24"/>
        </w:rPr>
        <w:br/>
        <w:t>lub zwolnieniach,</w:t>
      </w:r>
      <w:bookmarkStart w:id="0" w:name="_GoBack"/>
      <w:bookmarkEnd w:id="0"/>
      <w:r w:rsidRPr="00782BBE">
        <w:rPr>
          <w:rFonts w:ascii="Times New Roman" w:hAnsi="Times New Roman"/>
          <w:sz w:val="24"/>
          <w:szCs w:val="24"/>
        </w:rPr>
        <w:t xml:space="preserve"> we wszelk</w:t>
      </w:r>
      <w:r>
        <w:rPr>
          <w:rFonts w:ascii="Times New Roman" w:hAnsi="Times New Roman"/>
          <w:sz w:val="24"/>
          <w:szCs w:val="24"/>
        </w:rPr>
        <w:t>ich materiałach informacyjnych</w:t>
      </w:r>
      <w:r w:rsidRPr="00782BBE">
        <w:rPr>
          <w:rFonts w:ascii="Times New Roman" w:hAnsi="Times New Roman"/>
          <w:sz w:val="24"/>
          <w:szCs w:val="24"/>
        </w:rPr>
        <w:t xml:space="preserve"> dotyczących Programu Rodzinny Konstantynów Łódzki.</w:t>
      </w:r>
    </w:p>
    <w:p w:rsidR="00984ADA" w:rsidRDefault="00984ADA" w:rsidP="006567B3">
      <w:pPr>
        <w:pStyle w:val="NoSpacing"/>
        <w:ind w:left="708" w:hanging="708"/>
        <w:rPr>
          <w:rFonts w:ascii="Times New Roman" w:hAnsi="Times New Roman"/>
          <w:sz w:val="24"/>
          <w:szCs w:val="24"/>
        </w:rPr>
      </w:pPr>
    </w:p>
    <w:p w:rsidR="00984ADA" w:rsidRDefault="00984ADA" w:rsidP="00B778C2">
      <w:pPr>
        <w:pStyle w:val="NoSpacing"/>
        <w:rPr>
          <w:rFonts w:ascii="Times New Roman" w:hAnsi="Times New Roman"/>
          <w:sz w:val="24"/>
          <w:szCs w:val="24"/>
        </w:rPr>
      </w:pPr>
    </w:p>
    <w:p w:rsidR="00984ADA" w:rsidRDefault="00984ADA" w:rsidP="006567B3">
      <w:pPr>
        <w:pStyle w:val="NoSpacing"/>
        <w:ind w:left="708" w:hanging="708"/>
        <w:rPr>
          <w:rFonts w:ascii="Times New Roman" w:hAnsi="Times New Roman"/>
          <w:sz w:val="24"/>
          <w:szCs w:val="24"/>
        </w:rPr>
      </w:pPr>
    </w:p>
    <w:p w:rsidR="00984ADA" w:rsidRDefault="00984ADA" w:rsidP="00782BBE">
      <w:pPr>
        <w:pStyle w:val="NoSpacing"/>
        <w:ind w:left="1416" w:hanging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…………..…….</w:t>
      </w:r>
      <w:r w:rsidRPr="00431AD1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</w:t>
      </w:r>
    </w:p>
    <w:p w:rsidR="00984ADA" w:rsidRPr="006567B3" w:rsidRDefault="00984ADA" w:rsidP="00B778C2">
      <w:pPr>
        <w:pStyle w:val="NoSpacing"/>
        <w:ind w:left="1416"/>
        <w:rPr>
          <w:rFonts w:ascii="Times New Roman" w:hAnsi="Times New Roman"/>
          <w:i/>
          <w:sz w:val="20"/>
          <w:szCs w:val="20"/>
        </w:rPr>
      </w:pPr>
      <w:r w:rsidRPr="006567B3">
        <w:rPr>
          <w:rFonts w:ascii="Times New Roman" w:hAnsi="Times New Roman"/>
          <w:i/>
          <w:sz w:val="20"/>
          <w:szCs w:val="20"/>
        </w:rPr>
        <w:t xml:space="preserve">pieczęć </w:t>
      </w:r>
      <w:r w:rsidRPr="006567B3">
        <w:rPr>
          <w:rFonts w:ascii="Times New Roman" w:hAnsi="Times New Roman"/>
          <w:i/>
          <w:sz w:val="20"/>
          <w:szCs w:val="20"/>
        </w:rPr>
        <w:tab/>
      </w:r>
      <w:r w:rsidRPr="006567B3">
        <w:rPr>
          <w:rFonts w:ascii="Times New Roman" w:hAnsi="Times New Roman"/>
          <w:i/>
          <w:sz w:val="20"/>
          <w:szCs w:val="20"/>
        </w:rPr>
        <w:tab/>
      </w:r>
      <w:r w:rsidRPr="006567B3">
        <w:rPr>
          <w:rFonts w:ascii="Times New Roman" w:hAnsi="Times New Roman"/>
          <w:i/>
          <w:sz w:val="20"/>
          <w:szCs w:val="20"/>
        </w:rPr>
        <w:tab/>
      </w:r>
      <w:r w:rsidRPr="006567B3"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Pr="006567B3">
        <w:rPr>
          <w:rFonts w:ascii="Times New Roman" w:hAnsi="Times New Roman"/>
          <w:i/>
          <w:sz w:val="20"/>
          <w:szCs w:val="20"/>
        </w:rPr>
        <w:t>czytelny podpis osoby reprezentującej podmiot</w:t>
      </w:r>
    </w:p>
    <w:sectPr w:rsidR="00984ADA" w:rsidRPr="006567B3" w:rsidSect="00782BB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algun Gothic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429A9"/>
    <w:multiLevelType w:val="hybridMultilevel"/>
    <w:tmpl w:val="13DE77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94A2970"/>
    <w:multiLevelType w:val="hybridMultilevel"/>
    <w:tmpl w:val="5746B3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E9F4481"/>
    <w:multiLevelType w:val="hybridMultilevel"/>
    <w:tmpl w:val="25DCEF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1A5C"/>
    <w:rsid w:val="00071D4A"/>
    <w:rsid w:val="00085FEF"/>
    <w:rsid w:val="000B7D08"/>
    <w:rsid w:val="00102C40"/>
    <w:rsid w:val="001522D2"/>
    <w:rsid w:val="001C0E97"/>
    <w:rsid w:val="00431AD1"/>
    <w:rsid w:val="0047461C"/>
    <w:rsid w:val="0047750F"/>
    <w:rsid w:val="00514954"/>
    <w:rsid w:val="00565BB6"/>
    <w:rsid w:val="005B4008"/>
    <w:rsid w:val="005C1CA6"/>
    <w:rsid w:val="00605205"/>
    <w:rsid w:val="00643611"/>
    <w:rsid w:val="006567B3"/>
    <w:rsid w:val="006A686B"/>
    <w:rsid w:val="007053C7"/>
    <w:rsid w:val="00721371"/>
    <w:rsid w:val="00723480"/>
    <w:rsid w:val="00741092"/>
    <w:rsid w:val="00751A5C"/>
    <w:rsid w:val="00782BBE"/>
    <w:rsid w:val="007B2C73"/>
    <w:rsid w:val="007D734F"/>
    <w:rsid w:val="007E02C7"/>
    <w:rsid w:val="00842EF7"/>
    <w:rsid w:val="00857F51"/>
    <w:rsid w:val="008F6214"/>
    <w:rsid w:val="00914BF0"/>
    <w:rsid w:val="0091613F"/>
    <w:rsid w:val="00981E89"/>
    <w:rsid w:val="00984ADA"/>
    <w:rsid w:val="009A2D37"/>
    <w:rsid w:val="009F1435"/>
    <w:rsid w:val="00A206EC"/>
    <w:rsid w:val="00A651AF"/>
    <w:rsid w:val="00AC7335"/>
    <w:rsid w:val="00B778C2"/>
    <w:rsid w:val="00BA679D"/>
    <w:rsid w:val="00BD04F4"/>
    <w:rsid w:val="00C03365"/>
    <w:rsid w:val="00C633B0"/>
    <w:rsid w:val="00C80297"/>
    <w:rsid w:val="00C97320"/>
    <w:rsid w:val="00D16F3B"/>
    <w:rsid w:val="00D50BE9"/>
    <w:rsid w:val="00E048CD"/>
    <w:rsid w:val="00EA41DA"/>
    <w:rsid w:val="00ED7F29"/>
    <w:rsid w:val="00EF2FD2"/>
    <w:rsid w:val="00F81D8B"/>
    <w:rsid w:val="00F87FEF"/>
    <w:rsid w:val="00F96B51"/>
    <w:rsid w:val="00FB4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algun Gothic" w:hAnsi="Calibri" w:cs="Times New Roman"/>
        <w:sz w:val="22"/>
        <w:szCs w:val="22"/>
        <w:lang w:val="pl-PL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FEF"/>
    <w:pPr>
      <w:spacing w:after="200" w:line="276" w:lineRule="auto"/>
    </w:pPr>
    <w:rPr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51A5C"/>
    <w:rPr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291</Words>
  <Characters>1751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Konstantynów Łódzki, dnia ………</dc:title>
  <dc:subject/>
  <dc:creator>jburzynska</dc:creator>
  <cp:keywords/>
  <dc:description/>
  <cp:lastModifiedBy>Urząd Miasta w Konstantynowie Łódzkim</cp:lastModifiedBy>
  <cp:revision>2</cp:revision>
  <cp:lastPrinted>2013-12-30T09:53:00Z</cp:lastPrinted>
  <dcterms:created xsi:type="dcterms:W3CDTF">2014-01-10T09:18:00Z</dcterms:created>
  <dcterms:modified xsi:type="dcterms:W3CDTF">2014-01-10T09:18:00Z</dcterms:modified>
</cp:coreProperties>
</file>